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62A33" w14:textId="77777777" w:rsidR="00D711FA" w:rsidRDefault="00D711FA" w:rsidP="0072318F">
      <w:pPr>
        <w:spacing w:line="276" w:lineRule="auto"/>
        <w:rPr>
          <w:rStyle w:val="apple-style-span"/>
          <w:rFonts w:ascii="Calibri" w:eastAsia="Calibri" w:hAnsi="Calibri" w:cs="Calibri"/>
          <w:color w:val="000000" w:themeColor="text1"/>
        </w:rPr>
      </w:pPr>
      <w:bookmarkStart w:id="0" w:name="_GoBack"/>
      <w:bookmarkEnd w:id="0"/>
    </w:p>
    <w:p w14:paraId="0F7E2257" w14:textId="77777777" w:rsidR="00D711FA" w:rsidRDefault="00D711FA" w:rsidP="0072318F">
      <w:pPr>
        <w:spacing w:line="276" w:lineRule="auto"/>
        <w:rPr>
          <w:rStyle w:val="apple-style-span"/>
          <w:rFonts w:ascii="Calibri" w:eastAsia="Calibri" w:hAnsi="Calibri" w:cs="Calibri"/>
          <w:color w:val="000000" w:themeColor="text1"/>
        </w:rPr>
      </w:pPr>
    </w:p>
    <w:p w14:paraId="2D049A95" w14:textId="0E2DD62D" w:rsidR="00745DA1" w:rsidRPr="00D711FA" w:rsidRDefault="4972D83B" w:rsidP="0072318F">
      <w:pPr>
        <w:spacing w:line="276" w:lineRule="auto"/>
        <w:rPr>
          <w:rStyle w:val="apple-style-span"/>
          <w:rFonts w:ascii="Arial" w:eastAsia="Calibri" w:hAnsi="Arial" w:cs="Arial"/>
          <w:color w:val="000000" w:themeColor="text1"/>
          <w:sz w:val="22"/>
          <w:szCs w:val="22"/>
        </w:rPr>
      </w:pPr>
      <w:r w:rsidRPr="00D711FA">
        <w:rPr>
          <w:rStyle w:val="apple-style-span"/>
          <w:rFonts w:ascii="Arial" w:eastAsia="Calibri" w:hAnsi="Arial" w:cs="Arial"/>
          <w:color w:val="000000" w:themeColor="text1"/>
          <w:sz w:val="22"/>
          <w:szCs w:val="22"/>
        </w:rPr>
        <w:t xml:space="preserve">July </w:t>
      </w:r>
      <w:r w:rsidRPr="00D711FA">
        <w:rPr>
          <w:rStyle w:val="apple-style-span"/>
          <w:rFonts w:ascii="Arial" w:eastAsia="Calibri" w:hAnsi="Arial" w:cs="Arial"/>
          <w:color w:val="000000" w:themeColor="text1"/>
          <w:sz w:val="22"/>
          <w:szCs w:val="22"/>
          <w:u w:val="single"/>
        </w:rPr>
        <w:t>XX</w:t>
      </w:r>
      <w:r w:rsidRPr="00D711FA">
        <w:rPr>
          <w:rStyle w:val="apple-style-span"/>
          <w:rFonts w:ascii="Arial" w:eastAsia="Calibri" w:hAnsi="Arial" w:cs="Arial"/>
          <w:color w:val="000000" w:themeColor="text1"/>
          <w:sz w:val="22"/>
          <w:szCs w:val="22"/>
        </w:rPr>
        <w:t>, 2017</w:t>
      </w:r>
    </w:p>
    <w:p w14:paraId="1BA665BC" w14:textId="77777777" w:rsidR="00460361" w:rsidRPr="00D711FA" w:rsidRDefault="00460361" w:rsidP="0072318F">
      <w:pPr>
        <w:spacing w:line="276" w:lineRule="auto"/>
        <w:rPr>
          <w:rStyle w:val="apple-style-span"/>
          <w:rFonts w:ascii="Arial" w:hAnsi="Arial" w:cs="Arial"/>
          <w:color w:val="000000"/>
          <w:sz w:val="22"/>
          <w:szCs w:val="22"/>
        </w:rPr>
      </w:pPr>
    </w:p>
    <w:p w14:paraId="337AD05B" w14:textId="77777777" w:rsidR="001D00E2" w:rsidRPr="00D711FA" w:rsidRDefault="46954012" w:rsidP="0072318F">
      <w:pPr>
        <w:spacing w:line="276" w:lineRule="auto"/>
        <w:rPr>
          <w:rStyle w:val="apple-style-span"/>
          <w:rFonts w:ascii="Arial" w:eastAsia="Calibri" w:hAnsi="Arial" w:cs="Arial"/>
          <w:color w:val="000000" w:themeColor="text1"/>
          <w:sz w:val="22"/>
          <w:szCs w:val="22"/>
          <w:u w:val="single"/>
        </w:rPr>
      </w:pPr>
      <w:r w:rsidRPr="00D711FA">
        <w:rPr>
          <w:rStyle w:val="apple-style-span"/>
          <w:rFonts w:ascii="Arial" w:eastAsia="Calibri" w:hAnsi="Arial" w:cs="Arial"/>
          <w:color w:val="000000" w:themeColor="text1"/>
          <w:sz w:val="22"/>
          <w:szCs w:val="22"/>
          <w:u w:val="single"/>
        </w:rPr>
        <w:t>Contact Name</w:t>
      </w:r>
    </w:p>
    <w:p w14:paraId="0941CC43" w14:textId="77777777" w:rsidR="001D00E2" w:rsidRPr="00D711FA" w:rsidRDefault="46954012" w:rsidP="0072318F">
      <w:pPr>
        <w:spacing w:line="276" w:lineRule="auto"/>
        <w:rPr>
          <w:rStyle w:val="apple-style-span"/>
          <w:rFonts w:ascii="Arial" w:eastAsia="Calibri" w:hAnsi="Arial" w:cs="Arial"/>
          <w:color w:val="000000" w:themeColor="text1"/>
          <w:sz w:val="22"/>
          <w:szCs w:val="22"/>
          <w:u w:val="single"/>
        </w:rPr>
      </w:pPr>
      <w:r w:rsidRPr="00D711FA">
        <w:rPr>
          <w:rStyle w:val="apple-style-span"/>
          <w:rFonts w:ascii="Arial" w:eastAsia="Calibri" w:hAnsi="Arial" w:cs="Arial"/>
          <w:color w:val="000000" w:themeColor="text1"/>
          <w:sz w:val="22"/>
          <w:szCs w:val="22"/>
          <w:u w:val="single"/>
        </w:rPr>
        <w:t>Company Name</w:t>
      </w:r>
    </w:p>
    <w:p w14:paraId="0F13424F" w14:textId="77777777" w:rsidR="001D00E2" w:rsidRPr="00D711FA" w:rsidRDefault="46954012" w:rsidP="0072318F">
      <w:pPr>
        <w:spacing w:line="276" w:lineRule="auto"/>
        <w:rPr>
          <w:rStyle w:val="apple-style-span"/>
          <w:rFonts w:ascii="Arial" w:eastAsia="Calibri" w:hAnsi="Arial" w:cs="Arial"/>
          <w:color w:val="000000" w:themeColor="text1"/>
          <w:sz w:val="22"/>
          <w:szCs w:val="22"/>
          <w:u w:val="single"/>
        </w:rPr>
      </w:pPr>
      <w:r w:rsidRPr="00D711FA">
        <w:rPr>
          <w:rStyle w:val="apple-style-span"/>
          <w:rFonts w:ascii="Arial" w:eastAsia="Calibri" w:hAnsi="Arial" w:cs="Arial"/>
          <w:color w:val="000000" w:themeColor="text1"/>
          <w:sz w:val="22"/>
          <w:szCs w:val="22"/>
          <w:u w:val="single"/>
        </w:rPr>
        <w:t>Street Address</w:t>
      </w:r>
    </w:p>
    <w:p w14:paraId="452C5238" w14:textId="77777777" w:rsidR="001D00E2" w:rsidRPr="00D711FA" w:rsidRDefault="46954012" w:rsidP="0072318F">
      <w:pPr>
        <w:spacing w:line="276" w:lineRule="auto"/>
        <w:rPr>
          <w:rStyle w:val="apple-style-span"/>
          <w:rFonts w:ascii="Arial" w:eastAsia="Calibri" w:hAnsi="Arial" w:cs="Arial"/>
          <w:color w:val="000000" w:themeColor="text1"/>
          <w:sz w:val="22"/>
          <w:szCs w:val="22"/>
          <w:u w:val="single"/>
        </w:rPr>
      </w:pPr>
      <w:r w:rsidRPr="00D711FA">
        <w:rPr>
          <w:rStyle w:val="apple-style-span"/>
          <w:rFonts w:ascii="Arial" w:eastAsia="Calibri" w:hAnsi="Arial" w:cs="Arial"/>
          <w:color w:val="000000" w:themeColor="text1"/>
          <w:sz w:val="22"/>
          <w:szCs w:val="22"/>
          <w:u w:val="single"/>
        </w:rPr>
        <w:t>City, State, Zip</w:t>
      </w:r>
    </w:p>
    <w:p w14:paraId="5A597906" w14:textId="77777777" w:rsidR="001D00E2" w:rsidRPr="00D711FA" w:rsidRDefault="001D00E2" w:rsidP="0072318F">
      <w:pPr>
        <w:spacing w:line="276" w:lineRule="auto"/>
        <w:rPr>
          <w:rStyle w:val="apple-style-span"/>
          <w:rFonts w:ascii="Arial" w:hAnsi="Arial" w:cs="Arial"/>
          <w:color w:val="000000"/>
          <w:sz w:val="22"/>
          <w:szCs w:val="22"/>
        </w:rPr>
      </w:pPr>
    </w:p>
    <w:p w14:paraId="1F98CE6F" w14:textId="77777777" w:rsidR="00460361" w:rsidRPr="00D711FA" w:rsidRDefault="001D00E2" w:rsidP="0072318F">
      <w:pPr>
        <w:spacing w:line="276" w:lineRule="auto"/>
        <w:rPr>
          <w:rStyle w:val="apple-style-span"/>
          <w:rFonts w:ascii="Arial" w:hAnsi="Arial" w:cs="Arial"/>
          <w:color w:val="000000"/>
          <w:sz w:val="22"/>
          <w:szCs w:val="22"/>
        </w:rPr>
      </w:pPr>
      <w:r w:rsidRPr="00D711FA">
        <w:rPr>
          <w:rStyle w:val="apple-style-span"/>
          <w:rFonts w:ascii="Arial" w:hAnsi="Arial" w:cs="Arial"/>
          <w:color w:val="000000"/>
          <w:sz w:val="22"/>
          <w:szCs w:val="22"/>
        </w:rPr>
        <w:t>Dear Mr./Mrs. Last Name,</w:t>
      </w:r>
    </w:p>
    <w:p w14:paraId="5D4C9F70" w14:textId="77777777" w:rsidR="00460361" w:rsidRPr="00D711FA" w:rsidRDefault="00460361" w:rsidP="0072318F">
      <w:pPr>
        <w:spacing w:line="276" w:lineRule="auto"/>
        <w:rPr>
          <w:rStyle w:val="apple-style-span"/>
          <w:rFonts w:ascii="Arial" w:hAnsi="Arial" w:cs="Arial"/>
          <w:color w:val="000000"/>
          <w:sz w:val="22"/>
          <w:szCs w:val="22"/>
        </w:rPr>
      </w:pPr>
    </w:p>
    <w:p w14:paraId="0DC7EB13" w14:textId="521A669F" w:rsidR="00870FE3" w:rsidRPr="00D711FA" w:rsidRDefault="46954012" w:rsidP="0072318F">
      <w:pPr>
        <w:spacing w:line="276" w:lineRule="auto"/>
        <w:rPr>
          <w:rStyle w:val="apple-style-span"/>
          <w:rFonts w:ascii="Arial" w:eastAsia="Calibri" w:hAnsi="Arial" w:cs="Arial"/>
          <w:color w:val="000000" w:themeColor="text1"/>
          <w:sz w:val="22"/>
          <w:szCs w:val="22"/>
        </w:rPr>
      </w:pPr>
      <w:r w:rsidRPr="00D711FA">
        <w:rPr>
          <w:rStyle w:val="apple-style-span"/>
          <w:rFonts w:ascii="Arial" w:eastAsia="Calibri" w:hAnsi="Arial" w:cs="Arial"/>
          <w:color w:val="000000" w:themeColor="text1"/>
          <w:sz w:val="22"/>
          <w:szCs w:val="22"/>
        </w:rPr>
        <w:t xml:space="preserve">This summer my family has decided to host a </w:t>
      </w:r>
      <w:r w:rsidRPr="00D711FA">
        <w:rPr>
          <w:rStyle w:val="apple-style-span"/>
          <w:rFonts w:ascii="Arial" w:eastAsia="Calibri" w:hAnsi="Arial" w:cs="Arial"/>
          <w:color w:val="000000" w:themeColor="text1"/>
          <w:sz w:val="22"/>
          <w:szCs w:val="22"/>
          <w:u w:val="single"/>
        </w:rPr>
        <w:t>12-year-old boy</w:t>
      </w:r>
      <w:r w:rsidRPr="00D711FA">
        <w:rPr>
          <w:rStyle w:val="apple-style-span"/>
          <w:rFonts w:ascii="Arial" w:eastAsia="Calibri" w:hAnsi="Arial" w:cs="Arial"/>
          <w:color w:val="000000" w:themeColor="text1"/>
          <w:sz w:val="22"/>
          <w:szCs w:val="22"/>
        </w:rPr>
        <w:t xml:space="preserve"> without parents and try to help them find a family.  Andreas has been living in a Colombian orphanage for several years.  As an older </w:t>
      </w:r>
      <w:r w:rsidR="0072318F" w:rsidRPr="00D711FA">
        <w:rPr>
          <w:rStyle w:val="apple-style-span"/>
          <w:rFonts w:ascii="Arial" w:eastAsia="Calibri" w:hAnsi="Arial" w:cs="Arial"/>
          <w:color w:val="000000" w:themeColor="text1"/>
          <w:sz w:val="22"/>
          <w:szCs w:val="22"/>
        </w:rPr>
        <w:t>child,</w:t>
      </w:r>
      <w:r w:rsidRPr="00D711FA">
        <w:rPr>
          <w:rStyle w:val="apple-style-span"/>
          <w:rFonts w:ascii="Arial" w:eastAsia="Calibri" w:hAnsi="Arial" w:cs="Arial"/>
          <w:color w:val="000000" w:themeColor="text1"/>
          <w:sz w:val="22"/>
          <w:szCs w:val="22"/>
        </w:rPr>
        <w:t xml:space="preserve"> his chances of finding a family in Colombia are slim.  </w:t>
      </w:r>
      <w:r w:rsidR="0072318F" w:rsidRPr="00D711FA">
        <w:rPr>
          <w:rStyle w:val="apple-style-span"/>
          <w:rFonts w:ascii="Arial" w:eastAsia="Calibri" w:hAnsi="Arial" w:cs="Arial"/>
          <w:color w:val="000000" w:themeColor="text1"/>
          <w:sz w:val="22"/>
          <w:szCs w:val="22"/>
        </w:rPr>
        <w:t>So,</w:t>
      </w:r>
      <w:r w:rsidRPr="00D711FA">
        <w:rPr>
          <w:rStyle w:val="apple-style-span"/>
          <w:rFonts w:ascii="Arial" w:eastAsia="Calibri" w:hAnsi="Arial" w:cs="Arial"/>
          <w:color w:val="000000" w:themeColor="text1"/>
          <w:sz w:val="22"/>
          <w:szCs w:val="22"/>
        </w:rPr>
        <w:t xml:space="preserve"> we are hoping that his summer with us will give him the opportunity to meet someone to adopt him.  </w:t>
      </w:r>
      <w:r w:rsidRPr="00D711FA">
        <w:rPr>
          <w:rStyle w:val="apple-style-span"/>
          <w:rFonts w:ascii="Arial" w:eastAsia="Calibri" w:hAnsi="Arial" w:cs="Arial"/>
          <w:color w:val="000000" w:themeColor="text1"/>
          <w:sz w:val="22"/>
          <w:szCs w:val="22"/>
          <w:u w:val="single"/>
        </w:rPr>
        <w:t xml:space="preserve">Andreas is a kind and gentle boy.  He is </w:t>
      </w:r>
      <w:r w:rsidR="0072318F" w:rsidRPr="00D711FA">
        <w:rPr>
          <w:rStyle w:val="apple-style-span"/>
          <w:rFonts w:ascii="Arial" w:eastAsia="Calibri" w:hAnsi="Arial" w:cs="Arial"/>
          <w:color w:val="000000" w:themeColor="text1"/>
          <w:sz w:val="22"/>
          <w:szCs w:val="22"/>
          <w:u w:val="single"/>
        </w:rPr>
        <w:t>kind</w:t>
      </w:r>
      <w:r w:rsidRPr="00D711FA">
        <w:rPr>
          <w:rStyle w:val="apple-style-span"/>
          <w:rFonts w:ascii="Arial" w:eastAsia="Calibri" w:hAnsi="Arial" w:cs="Arial"/>
          <w:color w:val="000000" w:themeColor="text1"/>
          <w:sz w:val="22"/>
          <w:szCs w:val="22"/>
          <w:u w:val="single"/>
        </w:rPr>
        <w:t xml:space="preserve"> to other kids and I’m told he has a talent for soccer. </w:t>
      </w:r>
    </w:p>
    <w:p w14:paraId="4FEE8F61" w14:textId="77777777" w:rsidR="00014753" w:rsidRPr="00D711FA" w:rsidRDefault="00014753" w:rsidP="0072318F">
      <w:pPr>
        <w:spacing w:line="276" w:lineRule="auto"/>
        <w:rPr>
          <w:rStyle w:val="apple-style-span"/>
          <w:rFonts w:ascii="Arial" w:hAnsi="Arial" w:cs="Arial"/>
          <w:color w:val="000000"/>
          <w:sz w:val="22"/>
          <w:szCs w:val="22"/>
        </w:rPr>
      </w:pPr>
    </w:p>
    <w:p w14:paraId="4D40787D" w14:textId="77777777" w:rsidR="00870FE3" w:rsidRPr="00D711FA" w:rsidRDefault="46954012" w:rsidP="0072318F">
      <w:pPr>
        <w:spacing w:line="276" w:lineRule="auto"/>
        <w:rPr>
          <w:rStyle w:val="apple-style-span"/>
          <w:rFonts w:ascii="Arial" w:eastAsia="Calibri" w:hAnsi="Arial" w:cs="Arial"/>
          <w:b/>
          <w:bCs/>
          <w:color w:val="000000" w:themeColor="text1"/>
          <w:sz w:val="22"/>
          <w:szCs w:val="22"/>
        </w:rPr>
      </w:pPr>
      <w:r w:rsidRPr="00D711FA">
        <w:rPr>
          <w:rStyle w:val="apple-style-span"/>
          <w:rFonts w:ascii="Arial" w:eastAsia="Calibri" w:hAnsi="Arial" w:cs="Arial"/>
          <w:color w:val="000000" w:themeColor="text1"/>
          <w:sz w:val="22"/>
          <w:szCs w:val="22"/>
        </w:rPr>
        <w:t xml:space="preserve">He will be staying with us in ____ and he is arriving </w:t>
      </w:r>
      <w:r w:rsidRPr="00D711FA">
        <w:rPr>
          <w:rStyle w:val="apple-style-span"/>
          <w:rFonts w:ascii="Arial" w:eastAsia="Calibri" w:hAnsi="Arial" w:cs="Arial"/>
          <w:color w:val="000000" w:themeColor="text1"/>
          <w:sz w:val="22"/>
          <w:szCs w:val="22"/>
          <w:u w:val="single"/>
        </w:rPr>
        <w:t>June 30</w:t>
      </w:r>
      <w:r w:rsidRPr="00D711FA">
        <w:rPr>
          <w:rStyle w:val="apple-style-span"/>
          <w:rFonts w:ascii="Arial" w:eastAsia="Calibri" w:hAnsi="Arial" w:cs="Arial"/>
          <w:color w:val="000000" w:themeColor="text1"/>
          <w:sz w:val="22"/>
          <w:szCs w:val="22"/>
        </w:rPr>
        <w:t xml:space="preserve">. </w:t>
      </w:r>
      <w:r w:rsidRPr="00D711FA">
        <w:rPr>
          <w:rStyle w:val="apple-style-span"/>
          <w:rFonts w:ascii="Arial" w:eastAsia="Calibri" w:hAnsi="Arial" w:cs="Arial"/>
          <w:b/>
          <w:bCs/>
          <w:color w:val="000000" w:themeColor="text1"/>
          <w:sz w:val="22"/>
          <w:szCs w:val="22"/>
        </w:rPr>
        <w:t xml:space="preserve">I would appreciate it if you could do a story on him and help us get the word out about this amazing boy who needs help.  It would be best if you could cover the story early in his visit so that anyone who might hear the story would have plenty of time to meet him.   </w:t>
      </w:r>
    </w:p>
    <w:p w14:paraId="0C5975E4" w14:textId="77777777" w:rsidR="00870FE3" w:rsidRPr="00D711FA" w:rsidRDefault="00870FE3" w:rsidP="0072318F">
      <w:pPr>
        <w:spacing w:line="276" w:lineRule="auto"/>
        <w:rPr>
          <w:rStyle w:val="apple-style-span"/>
          <w:rFonts w:ascii="Arial" w:hAnsi="Arial" w:cs="Arial"/>
          <w:b/>
          <w:color w:val="000000"/>
          <w:sz w:val="22"/>
          <w:szCs w:val="22"/>
        </w:rPr>
      </w:pPr>
    </w:p>
    <w:p w14:paraId="77BD8B3F" w14:textId="77777777" w:rsidR="003B4902" w:rsidRPr="00D711FA" w:rsidRDefault="46954012" w:rsidP="0072318F">
      <w:pPr>
        <w:spacing w:line="276" w:lineRule="auto"/>
        <w:rPr>
          <w:rStyle w:val="apple-style-span"/>
          <w:rFonts w:ascii="Arial" w:eastAsia="Calibri" w:hAnsi="Arial" w:cs="Arial"/>
          <w:color w:val="000000" w:themeColor="text1"/>
          <w:sz w:val="22"/>
          <w:szCs w:val="22"/>
        </w:rPr>
      </w:pPr>
      <w:r w:rsidRPr="00D711FA">
        <w:rPr>
          <w:rStyle w:val="apple-style-span"/>
          <w:rFonts w:ascii="Arial" w:eastAsia="Calibri" w:hAnsi="Arial" w:cs="Arial"/>
          <w:color w:val="000000" w:themeColor="text1"/>
          <w:sz w:val="22"/>
          <w:szCs w:val="22"/>
        </w:rPr>
        <w:t xml:space="preserve">I’m excited to introduce him to family life here in </w:t>
      </w:r>
      <w:r w:rsidRPr="00D711FA">
        <w:rPr>
          <w:rStyle w:val="apple-style-span"/>
          <w:rFonts w:ascii="Arial" w:eastAsia="Calibri" w:hAnsi="Arial" w:cs="Arial"/>
          <w:color w:val="000000" w:themeColor="text1"/>
          <w:sz w:val="22"/>
          <w:szCs w:val="22"/>
          <w:u w:val="single"/>
        </w:rPr>
        <w:t>INSERT NAME OF STATE</w:t>
      </w:r>
      <w:r w:rsidRPr="00D711FA">
        <w:rPr>
          <w:rStyle w:val="apple-style-span"/>
          <w:rFonts w:ascii="Arial" w:eastAsia="Calibri" w:hAnsi="Arial" w:cs="Arial"/>
          <w:color w:val="000000" w:themeColor="text1"/>
          <w:sz w:val="22"/>
          <w:szCs w:val="22"/>
        </w:rPr>
        <w:t xml:space="preserve">.  We take so much for granted when we grow up around family.  I hope this summer he will meet someone that he can call mom and dad. </w:t>
      </w:r>
    </w:p>
    <w:p w14:paraId="6EEABEDE" w14:textId="77777777" w:rsidR="00014753" w:rsidRPr="00D711FA" w:rsidRDefault="00014753" w:rsidP="0072318F">
      <w:pPr>
        <w:spacing w:line="276" w:lineRule="auto"/>
        <w:rPr>
          <w:rStyle w:val="apple-style-span"/>
          <w:rFonts w:ascii="Arial" w:hAnsi="Arial" w:cs="Arial"/>
          <w:color w:val="000000"/>
          <w:sz w:val="22"/>
          <w:szCs w:val="22"/>
        </w:rPr>
      </w:pPr>
    </w:p>
    <w:p w14:paraId="273FFA4F" w14:textId="3DC4A5FF" w:rsidR="003B4902" w:rsidRPr="00D711FA" w:rsidRDefault="46954012" w:rsidP="0072318F">
      <w:pPr>
        <w:spacing w:line="276" w:lineRule="auto"/>
        <w:rPr>
          <w:rStyle w:val="apple-style-span"/>
          <w:rFonts w:ascii="Arial" w:eastAsia="Calibri" w:hAnsi="Arial" w:cs="Arial"/>
          <w:color w:val="000000" w:themeColor="text1"/>
          <w:sz w:val="22"/>
          <w:szCs w:val="22"/>
        </w:rPr>
      </w:pPr>
      <w:r w:rsidRPr="00D711FA">
        <w:rPr>
          <w:rStyle w:val="apple-style-span"/>
          <w:rFonts w:ascii="Arial" w:eastAsia="Calibri" w:hAnsi="Arial" w:cs="Arial"/>
          <w:color w:val="000000" w:themeColor="text1"/>
          <w:sz w:val="22"/>
          <w:szCs w:val="22"/>
        </w:rPr>
        <w:t xml:space="preserve">I will do whatever I can to help you do a story on </w:t>
      </w:r>
      <w:r w:rsidRPr="00D711FA">
        <w:rPr>
          <w:rStyle w:val="apple-style-span"/>
          <w:rFonts w:ascii="Arial" w:eastAsia="Calibri" w:hAnsi="Arial" w:cs="Arial"/>
          <w:color w:val="000000" w:themeColor="text1"/>
          <w:sz w:val="22"/>
          <w:szCs w:val="22"/>
          <w:u w:val="single"/>
        </w:rPr>
        <w:t>Andreas</w:t>
      </w:r>
      <w:r w:rsidRPr="00D711FA">
        <w:rPr>
          <w:rStyle w:val="apple-style-span"/>
          <w:rFonts w:ascii="Arial" w:eastAsia="Calibri" w:hAnsi="Arial" w:cs="Arial"/>
          <w:color w:val="000000" w:themeColor="text1"/>
          <w:sz w:val="22"/>
          <w:szCs w:val="22"/>
        </w:rPr>
        <w:t>. Please let me know if you have any questions I can answer for you.</w:t>
      </w:r>
    </w:p>
    <w:p w14:paraId="380951E3" w14:textId="77777777" w:rsidR="00742477" w:rsidRPr="00D711FA" w:rsidRDefault="00742477" w:rsidP="0072318F">
      <w:pPr>
        <w:spacing w:line="276" w:lineRule="auto"/>
        <w:rPr>
          <w:rStyle w:val="apple-style-span"/>
          <w:rFonts w:ascii="Arial" w:hAnsi="Arial" w:cs="Arial"/>
          <w:color w:val="000000"/>
          <w:sz w:val="22"/>
          <w:szCs w:val="22"/>
        </w:rPr>
      </w:pPr>
    </w:p>
    <w:p w14:paraId="3F4BE3A8" w14:textId="77777777" w:rsidR="00742477" w:rsidRPr="00D711FA" w:rsidRDefault="00014753" w:rsidP="0072318F">
      <w:pPr>
        <w:spacing w:line="276" w:lineRule="auto"/>
        <w:rPr>
          <w:rStyle w:val="apple-style-span"/>
          <w:rFonts w:ascii="Arial" w:hAnsi="Arial" w:cs="Arial"/>
          <w:color w:val="000000"/>
          <w:sz w:val="22"/>
          <w:szCs w:val="22"/>
        </w:rPr>
      </w:pPr>
      <w:r w:rsidRPr="00D711FA">
        <w:rPr>
          <w:rStyle w:val="apple-style-span"/>
          <w:rFonts w:ascii="Arial" w:hAnsi="Arial" w:cs="Arial"/>
          <w:color w:val="000000"/>
          <w:sz w:val="22"/>
          <w:szCs w:val="22"/>
        </w:rPr>
        <w:t>Sincerely,</w:t>
      </w:r>
    </w:p>
    <w:p w14:paraId="09F1610A" w14:textId="77777777" w:rsidR="00742477" w:rsidRPr="00D711FA" w:rsidRDefault="00742477" w:rsidP="0072318F">
      <w:pPr>
        <w:spacing w:line="276" w:lineRule="auto"/>
        <w:rPr>
          <w:rStyle w:val="apple-style-span"/>
          <w:rFonts w:ascii="Arial" w:hAnsi="Arial" w:cs="Arial"/>
          <w:color w:val="000000"/>
          <w:sz w:val="22"/>
          <w:szCs w:val="22"/>
        </w:rPr>
      </w:pPr>
    </w:p>
    <w:p w14:paraId="401F2576" w14:textId="77777777" w:rsidR="00870FE3" w:rsidRPr="00D711FA" w:rsidRDefault="00870FE3" w:rsidP="0072318F">
      <w:pPr>
        <w:spacing w:line="276" w:lineRule="auto"/>
        <w:rPr>
          <w:rStyle w:val="apple-style-span"/>
          <w:rFonts w:ascii="Arial" w:hAnsi="Arial" w:cs="Arial"/>
          <w:color w:val="000000"/>
          <w:sz w:val="22"/>
          <w:szCs w:val="22"/>
        </w:rPr>
      </w:pPr>
    </w:p>
    <w:p w14:paraId="4230FE71" w14:textId="77777777" w:rsidR="00870FE3" w:rsidRPr="00D711FA" w:rsidRDefault="00870FE3" w:rsidP="0072318F">
      <w:pPr>
        <w:spacing w:line="276" w:lineRule="auto"/>
        <w:rPr>
          <w:rStyle w:val="apple-style-span"/>
          <w:rFonts w:ascii="Arial" w:hAnsi="Arial" w:cs="Arial"/>
          <w:color w:val="000000"/>
          <w:sz w:val="22"/>
          <w:szCs w:val="22"/>
        </w:rPr>
      </w:pPr>
    </w:p>
    <w:p w14:paraId="32D66464" w14:textId="77777777" w:rsidR="00742477" w:rsidRPr="00D711FA" w:rsidRDefault="46954012" w:rsidP="0072318F">
      <w:pPr>
        <w:spacing w:line="276" w:lineRule="auto"/>
        <w:rPr>
          <w:rStyle w:val="apple-style-span"/>
          <w:rFonts w:ascii="Arial" w:eastAsia="Calibri" w:hAnsi="Arial" w:cs="Arial"/>
          <w:color w:val="000000" w:themeColor="text1"/>
          <w:sz w:val="22"/>
          <w:szCs w:val="22"/>
          <w:u w:val="single"/>
        </w:rPr>
      </w:pPr>
      <w:r w:rsidRPr="00D711FA">
        <w:rPr>
          <w:rStyle w:val="apple-style-span"/>
          <w:rFonts w:ascii="Arial" w:eastAsia="Calibri" w:hAnsi="Arial" w:cs="Arial"/>
          <w:color w:val="000000" w:themeColor="text1"/>
          <w:sz w:val="22"/>
          <w:szCs w:val="22"/>
          <w:u w:val="single"/>
        </w:rPr>
        <w:t>YOUR NAME</w:t>
      </w:r>
    </w:p>
    <w:p w14:paraId="64732797" w14:textId="7D6CC8CF" w:rsidR="00494F6A" w:rsidRPr="00D711FA" w:rsidRDefault="00494F6A" w:rsidP="0072318F">
      <w:pPr>
        <w:spacing w:line="276" w:lineRule="auto"/>
        <w:rPr>
          <w:rStyle w:val="apple-style-span"/>
          <w:rFonts w:ascii="Arial" w:hAnsi="Arial" w:cs="Arial"/>
          <w:color w:val="000000"/>
          <w:sz w:val="22"/>
          <w:szCs w:val="22"/>
        </w:rPr>
      </w:pPr>
    </w:p>
    <w:sectPr w:rsidR="00494F6A" w:rsidRPr="00D711FA" w:rsidSect="00083939">
      <w:footerReference w:type="default" r:id="rId11"/>
      <w:headerReference w:type="first" r:id="rId12"/>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885CA" w14:textId="77777777" w:rsidR="00973F81" w:rsidRDefault="00973F81">
      <w:r>
        <w:separator/>
      </w:r>
    </w:p>
  </w:endnote>
  <w:endnote w:type="continuationSeparator" w:id="0">
    <w:p w14:paraId="334460A1" w14:textId="77777777" w:rsidR="00973F81" w:rsidRDefault="0097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E11F1" w14:textId="77777777" w:rsidR="00BD0FC1" w:rsidRDefault="00BD0FC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FEAD1" w14:textId="77777777" w:rsidR="00973F81" w:rsidRDefault="00973F81">
      <w:r>
        <w:separator/>
      </w:r>
    </w:p>
  </w:footnote>
  <w:footnote w:type="continuationSeparator" w:id="0">
    <w:p w14:paraId="7A7BFA3E" w14:textId="77777777" w:rsidR="00973F81" w:rsidRDefault="00973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3135D" w14:textId="77777777" w:rsidR="00BD0FC1" w:rsidRDefault="00BD0FC1" w:rsidP="00480E0E">
    <w:pPr>
      <w:pStyle w:val="Header"/>
      <w:jc w:val="center"/>
    </w:pPr>
  </w:p>
  <w:p w14:paraId="712670A8" w14:textId="77777777" w:rsidR="00BD0FC1" w:rsidRDefault="00BD0FC1" w:rsidP="00480E0E">
    <w:pPr>
      <w:pStyle w:val="Header"/>
      <w:jc w:val="center"/>
    </w:pPr>
    <w:r>
      <w:t xml:space="preserve">                              </w:t>
    </w:r>
  </w:p>
  <w:p w14:paraId="0996B48B" w14:textId="77777777" w:rsidR="00BD0FC1" w:rsidRDefault="00BD0FC1" w:rsidP="00480E0E">
    <w:pPr>
      <w:pStyle w:val="Header"/>
      <w:jc w:val="center"/>
    </w:pPr>
  </w:p>
  <w:p w14:paraId="74590E8A" w14:textId="77777777" w:rsidR="00BD0FC1" w:rsidRPr="00D711FA" w:rsidRDefault="00BD0FC1" w:rsidP="00480E0E">
    <w:pPr>
      <w:pStyle w:val="Header"/>
      <w:jc w:val="center"/>
      <w:rPr>
        <w:rFonts w:ascii="Arial" w:hAnsi="Arial" w:cs="Arial"/>
        <w:b/>
        <w:sz w:val="48"/>
        <w:szCs w:val="48"/>
      </w:rPr>
    </w:pPr>
    <w:r w:rsidRPr="00D711FA">
      <w:rPr>
        <w:rFonts w:ascii="Arial" w:hAnsi="Arial" w:cs="Arial"/>
        <w:b/>
        <w:sz w:val="48"/>
        <w:szCs w:val="48"/>
      </w:rPr>
      <w:t>Host Name</w:t>
    </w:r>
  </w:p>
  <w:p w14:paraId="67D54D34" w14:textId="77777777" w:rsidR="00BD0FC1" w:rsidRPr="00D711FA" w:rsidRDefault="00BD0FC1" w:rsidP="00480E0E">
    <w:pPr>
      <w:pStyle w:val="Header"/>
      <w:jc w:val="center"/>
      <w:rPr>
        <w:rFonts w:ascii="Arial" w:hAnsi="Arial" w:cs="Arial"/>
        <w:b/>
        <w:sz w:val="48"/>
        <w:szCs w:val="48"/>
      </w:rPr>
    </w:pPr>
    <w:r w:rsidRPr="00D711FA">
      <w:rPr>
        <w:rFonts w:ascii="Arial" w:hAnsi="Arial" w:cs="Arial"/>
        <w:b/>
        <w:sz w:val="48"/>
        <w:szCs w:val="48"/>
      </w:rPr>
      <w:t>Address, City, State ZIP</w:t>
    </w:r>
  </w:p>
  <w:p w14:paraId="6F6550C6" w14:textId="77777777" w:rsidR="00BD0FC1" w:rsidRPr="00D711FA" w:rsidRDefault="00BD0FC1" w:rsidP="00480E0E">
    <w:pPr>
      <w:pStyle w:val="Header"/>
      <w:jc w:val="center"/>
      <w:rPr>
        <w:rFonts w:ascii="Arial" w:hAnsi="Arial" w:cs="Arial"/>
        <w:b/>
        <w:sz w:val="48"/>
        <w:szCs w:val="48"/>
      </w:rPr>
    </w:pPr>
    <w:r w:rsidRPr="00D711FA">
      <w:rPr>
        <w:rFonts w:ascii="Arial" w:hAnsi="Arial" w:cs="Arial"/>
        <w:b/>
        <w:sz w:val="48"/>
        <w:szCs w:val="48"/>
      </w:rPr>
      <w:t xml:space="preserve">CELL PHONE – E MAIL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B8636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38504E"/>
    <w:multiLevelType w:val="hybridMultilevel"/>
    <w:tmpl w:val="1F16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B76DE"/>
    <w:multiLevelType w:val="hybridMultilevel"/>
    <w:tmpl w:val="7930AE54"/>
    <w:lvl w:ilvl="0" w:tplc="148A5AF2">
      <w:start w:val="26"/>
      <w:numFmt w:val="decimal"/>
      <w:lvlText w:val="%1."/>
      <w:lvlJc w:val="left"/>
      <w:pPr>
        <w:tabs>
          <w:tab w:val="num" w:pos="1470"/>
        </w:tabs>
        <w:ind w:left="1470" w:hanging="360"/>
      </w:pPr>
      <w:rPr>
        <w:rFonts w:hint="default"/>
      </w:r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3" w15:restartNumberingAfterBreak="0">
    <w:nsid w:val="169F7E97"/>
    <w:multiLevelType w:val="hybridMultilevel"/>
    <w:tmpl w:val="1B34D914"/>
    <w:lvl w:ilvl="0" w:tplc="04090011">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BBA71E0"/>
    <w:multiLevelType w:val="hybridMultilevel"/>
    <w:tmpl w:val="BA827C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21876"/>
    <w:multiLevelType w:val="hybridMultilevel"/>
    <w:tmpl w:val="1512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8737B"/>
    <w:multiLevelType w:val="hybridMultilevel"/>
    <w:tmpl w:val="13E232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3B0B2A"/>
    <w:multiLevelType w:val="hybridMultilevel"/>
    <w:tmpl w:val="167E479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11690F"/>
    <w:multiLevelType w:val="hybridMultilevel"/>
    <w:tmpl w:val="68A866D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C99686F"/>
    <w:multiLevelType w:val="singleLevel"/>
    <w:tmpl w:val="4FA255C6"/>
    <w:lvl w:ilvl="0">
      <w:start w:val="1"/>
      <w:numFmt w:val="decimal"/>
      <w:lvlText w:val="%1."/>
      <w:legacy w:legacy="1" w:legacySpace="0" w:legacyIndent="360"/>
      <w:lvlJc w:val="left"/>
      <w:rPr>
        <w:rFonts w:ascii="Times New Roman" w:hAnsi="Times New Roman" w:hint="default"/>
      </w:rPr>
    </w:lvl>
  </w:abstractNum>
  <w:abstractNum w:abstractNumId="10" w15:restartNumberingAfterBreak="0">
    <w:nsid w:val="3EB5784D"/>
    <w:multiLevelType w:val="hybridMultilevel"/>
    <w:tmpl w:val="C8CE267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A1A17C3"/>
    <w:multiLevelType w:val="hybridMultilevel"/>
    <w:tmpl w:val="ADD42A32"/>
    <w:lvl w:ilvl="0" w:tplc="F2CC35BA">
      <w:start w:val="24"/>
      <w:numFmt w:val="decimal"/>
      <w:lvlText w:val="%1."/>
      <w:lvlJc w:val="left"/>
      <w:pPr>
        <w:tabs>
          <w:tab w:val="num" w:pos="1500"/>
        </w:tabs>
        <w:ind w:left="1500" w:hanging="390"/>
      </w:pPr>
      <w:rPr>
        <w:rFonts w:hint="default"/>
      </w:r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12" w15:restartNumberingAfterBreak="0">
    <w:nsid w:val="56E73511"/>
    <w:multiLevelType w:val="hybridMultilevel"/>
    <w:tmpl w:val="02D281E0"/>
    <w:lvl w:ilvl="0" w:tplc="04090009">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60A73003"/>
    <w:multiLevelType w:val="hybridMultilevel"/>
    <w:tmpl w:val="6E1484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F2375D"/>
    <w:multiLevelType w:val="hybridMultilevel"/>
    <w:tmpl w:val="242622E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7B22C7E"/>
    <w:multiLevelType w:val="hybridMultilevel"/>
    <w:tmpl w:val="D7B005E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63324A"/>
    <w:multiLevelType w:val="hybridMultilevel"/>
    <w:tmpl w:val="EEC6DA58"/>
    <w:lvl w:ilvl="0" w:tplc="BDBA0DCE">
      <w:start w:val="2"/>
      <w:numFmt w:val="decimal"/>
      <w:lvlText w:val="%1"/>
      <w:lvlJc w:val="left"/>
      <w:pPr>
        <w:tabs>
          <w:tab w:val="num" w:pos="1470"/>
        </w:tabs>
        <w:ind w:left="1470" w:hanging="360"/>
      </w:pPr>
      <w:rPr>
        <w:rFonts w:hint="default"/>
      </w:r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num w:numId="1">
    <w:abstractNumId w:val="4"/>
  </w:num>
  <w:num w:numId="2">
    <w:abstractNumId w:val="8"/>
  </w:num>
  <w:num w:numId="3">
    <w:abstractNumId w:val="7"/>
  </w:num>
  <w:num w:numId="4">
    <w:abstractNumId w:val="9"/>
  </w:num>
  <w:num w:numId="5">
    <w:abstractNumId w:val="9"/>
    <w:lvlOverride w:ilvl="0">
      <w:lvl w:ilvl="0">
        <w:start w:val="2"/>
        <w:numFmt w:val="decimal"/>
        <w:lvlText w:val="%1."/>
        <w:legacy w:legacy="1" w:legacySpace="0" w:legacyIndent="360"/>
        <w:lvlJc w:val="left"/>
        <w:rPr>
          <w:rFonts w:ascii="Times New Roman" w:hAnsi="Times New Roman" w:hint="default"/>
        </w:rPr>
      </w:lvl>
    </w:lvlOverride>
  </w:num>
  <w:num w:numId="6">
    <w:abstractNumId w:val="11"/>
  </w:num>
  <w:num w:numId="7">
    <w:abstractNumId w:val="16"/>
  </w:num>
  <w:num w:numId="8">
    <w:abstractNumId w:val="2"/>
  </w:num>
  <w:num w:numId="9">
    <w:abstractNumId w:val="3"/>
  </w:num>
  <w:num w:numId="10">
    <w:abstractNumId w:val="12"/>
  </w:num>
  <w:num w:numId="11">
    <w:abstractNumId w:val="6"/>
  </w:num>
  <w:num w:numId="12">
    <w:abstractNumId w:val="15"/>
  </w:num>
  <w:num w:numId="13">
    <w:abstractNumId w:val="14"/>
  </w:num>
  <w:num w:numId="14">
    <w:abstractNumId w:val="13"/>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D35"/>
    <w:rsid w:val="000012F2"/>
    <w:rsid w:val="00001369"/>
    <w:rsid w:val="000026F5"/>
    <w:rsid w:val="000142E1"/>
    <w:rsid w:val="00014753"/>
    <w:rsid w:val="00030B46"/>
    <w:rsid w:val="00056FDF"/>
    <w:rsid w:val="00073384"/>
    <w:rsid w:val="00073432"/>
    <w:rsid w:val="00076E4E"/>
    <w:rsid w:val="00083939"/>
    <w:rsid w:val="00084E20"/>
    <w:rsid w:val="000856B1"/>
    <w:rsid w:val="00085858"/>
    <w:rsid w:val="00090D16"/>
    <w:rsid w:val="000926CC"/>
    <w:rsid w:val="000B03E8"/>
    <w:rsid w:val="000B26B9"/>
    <w:rsid w:val="000C7C81"/>
    <w:rsid w:val="000D1925"/>
    <w:rsid w:val="000D2743"/>
    <w:rsid w:val="000E6D6D"/>
    <w:rsid w:val="000E6F46"/>
    <w:rsid w:val="000F129E"/>
    <w:rsid w:val="000F4F2A"/>
    <w:rsid w:val="001167D6"/>
    <w:rsid w:val="001208DF"/>
    <w:rsid w:val="0013633C"/>
    <w:rsid w:val="00153322"/>
    <w:rsid w:val="0017380C"/>
    <w:rsid w:val="001862F2"/>
    <w:rsid w:val="001B7903"/>
    <w:rsid w:val="001D00E2"/>
    <w:rsid w:val="001D3365"/>
    <w:rsid w:val="001D3CC9"/>
    <w:rsid w:val="001F5EB4"/>
    <w:rsid w:val="0020646D"/>
    <w:rsid w:val="00222A3D"/>
    <w:rsid w:val="00225CE6"/>
    <w:rsid w:val="00226A2D"/>
    <w:rsid w:val="00231F01"/>
    <w:rsid w:val="00237D0F"/>
    <w:rsid w:val="00237F13"/>
    <w:rsid w:val="002404B9"/>
    <w:rsid w:val="0025331D"/>
    <w:rsid w:val="002918B8"/>
    <w:rsid w:val="00291F56"/>
    <w:rsid w:val="002A0FC7"/>
    <w:rsid w:val="002A29CC"/>
    <w:rsid w:val="002A52CD"/>
    <w:rsid w:val="002C0590"/>
    <w:rsid w:val="002E0C88"/>
    <w:rsid w:val="002F34E2"/>
    <w:rsid w:val="002F667B"/>
    <w:rsid w:val="00306445"/>
    <w:rsid w:val="0030661B"/>
    <w:rsid w:val="003121D4"/>
    <w:rsid w:val="00312226"/>
    <w:rsid w:val="00322455"/>
    <w:rsid w:val="0032787D"/>
    <w:rsid w:val="003333B3"/>
    <w:rsid w:val="0034185D"/>
    <w:rsid w:val="00342AAD"/>
    <w:rsid w:val="003571D8"/>
    <w:rsid w:val="00361DD5"/>
    <w:rsid w:val="00362DF7"/>
    <w:rsid w:val="00366543"/>
    <w:rsid w:val="003778F9"/>
    <w:rsid w:val="00377A33"/>
    <w:rsid w:val="00382E11"/>
    <w:rsid w:val="003A1A05"/>
    <w:rsid w:val="003A1BBD"/>
    <w:rsid w:val="003B4902"/>
    <w:rsid w:val="003B75DB"/>
    <w:rsid w:val="003C1DA0"/>
    <w:rsid w:val="003D1300"/>
    <w:rsid w:val="003D3EBB"/>
    <w:rsid w:val="00406AB6"/>
    <w:rsid w:val="00415139"/>
    <w:rsid w:val="004466BB"/>
    <w:rsid w:val="0045138C"/>
    <w:rsid w:val="00460361"/>
    <w:rsid w:val="00463305"/>
    <w:rsid w:val="00464A2F"/>
    <w:rsid w:val="00474877"/>
    <w:rsid w:val="004757CF"/>
    <w:rsid w:val="0047617E"/>
    <w:rsid w:val="00476922"/>
    <w:rsid w:val="00480E0E"/>
    <w:rsid w:val="00494F6A"/>
    <w:rsid w:val="004A41FF"/>
    <w:rsid w:val="004A5FC0"/>
    <w:rsid w:val="004A61A2"/>
    <w:rsid w:val="004B4CB3"/>
    <w:rsid w:val="004B61AA"/>
    <w:rsid w:val="004C3DBF"/>
    <w:rsid w:val="004D1A9E"/>
    <w:rsid w:val="004D3BEF"/>
    <w:rsid w:val="004E4728"/>
    <w:rsid w:val="004F5FC4"/>
    <w:rsid w:val="00504A5D"/>
    <w:rsid w:val="00515FBC"/>
    <w:rsid w:val="00527D35"/>
    <w:rsid w:val="0053676D"/>
    <w:rsid w:val="00544B7E"/>
    <w:rsid w:val="00550E56"/>
    <w:rsid w:val="005860C6"/>
    <w:rsid w:val="00593034"/>
    <w:rsid w:val="00597BA9"/>
    <w:rsid w:val="005D0BD8"/>
    <w:rsid w:val="005D25B6"/>
    <w:rsid w:val="005D798B"/>
    <w:rsid w:val="005E4D59"/>
    <w:rsid w:val="005E592F"/>
    <w:rsid w:val="005E6984"/>
    <w:rsid w:val="005F25EF"/>
    <w:rsid w:val="005F6107"/>
    <w:rsid w:val="006043F7"/>
    <w:rsid w:val="00623626"/>
    <w:rsid w:val="00635228"/>
    <w:rsid w:val="00644D3D"/>
    <w:rsid w:val="00644EDE"/>
    <w:rsid w:val="006549C9"/>
    <w:rsid w:val="00675313"/>
    <w:rsid w:val="00683EAB"/>
    <w:rsid w:val="00694EA4"/>
    <w:rsid w:val="00697926"/>
    <w:rsid w:val="006A65E3"/>
    <w:rsid w:val="006B2281"/>
    <w:rsid w:val="006B309F"/>
    <w:rsid w:val="006B69E9"/>
    <w:rsid w:val="006C4E45"/>
    <w:rsid w:val="006C794B"/>
    <w:rsid w:val="006D3D6C"/>
    <w:rsid w:val="006D58C8"/>
    <w:rsid w:val="006E2EB2"/>
    <w:rsid w:val="006F3E72"/>
    <w:rsid w:val="0070513E"/>
    <w:rsid w:val="007114E4"/>
    <w:rsid w:val="0072318F"/>
    <w:rsid w:val="0072746F"/>
    <w:rsid w:val="00736ED8"/>
    <w:rsid w:val="00740C93"/>
    <w:rsid w:val="00742477"/>
    <w:rsid w:val="00744458"/>
    <w:rsid w:val="00745DA1"/>
    <w:rsid w:val="00752854"/>
    <w:rsid w:val="0076620A"/>
    <w:rsid w:val="0077231C"/>
    <w:rsid w:val="007740AC"/>
    <w:rsid w:val="00793803"/>
    <w:rsid w:val="00796F87"/>
    <w:rsid w:val="007A1BEF"/>
    <w:rsid w:val="007C12B0"/>
    <w:rsid w:val="007C25D1"/>
    <w:rsid w:val="007C3EDD"/>
    <w:rsid w:val="007D0E55"/>
    <w:rsid w:val="007E3763"/>
    <w:rsid w:val="007F1EFA"/>
    <w:rsid w:val="007F5780"/>
    <w:rsid w:val="007F661E"/>
    <w:rsid w:val="00806F0B"/>
    <w:rsid w:val="00825273"/>
    <w:rsid w:val="00827ECE"/>
    <w:rsid w:val="00835098"/>
    <w:rsid w:val="008532F2"/>
    <w:rsid w:val="008606A1"/>
    <w:rsid w:val="00870FE3"/>
    <w:rsid w:val="008773AF"/>
    <w:rsid w:val="008844EF"/>
    <w:rsid w:val="00891506"/>
    <w:rsid w:val="0089387A"/>
    <w:rsid w:val="008A1D75"/>
    <w:rsid w:val="008A25E9"/>
    <w:rsid w:val="008B7685"/>
    <w:rsid w:val="008C1D58"/>
    <w:rsid w:val="008D5C4A"/>
    <w:rsid w:val="008F3E93"/>
    <w:rsid w:val="00931CAB"/>
    <w:rsid w:val="00935374"/>
    <w:rsid w:val="00935C64"/>
    <w:rsid w:val="009627DE"/>
    <w:rsid w:val="00973F81"/>
    <w:rsid w:val="00980E2B"/>
    <w:rsid w:val="00982A46"/>
    <w:rsid w:val="00992C2B"/>
    <w:rsid w:val="0099412E"/>
    <w:rsid w:val="009A15AA"/>
    <w:rsid w:val="009A5935"/>
    <w:rsid w:val="009A7AE3"/>
    <w:rsid w:val="009C2772"/>
    <w:rsid w:val="009C52C5"/>
    <w:rsid w:val="009C607E"/>
    <w:rsid w:val="009C746B"/>
    <w:rsid w:val="009E2381"/>
    <w:rsid w:val="009E7DFC"/>
    <w:rsid w:val="009F3FD7"/>
    <w:rsid w:val="00A17648"/>
    <w:rsid w:val="00A24DB0"/>
    <w:rsid w:val="00A25FB9"/>
    <w:rsid w:val="00A338A5"/>
    <w:rsid w:val="00A51A9D"/>
    <w:rsid w:val="00A51ADA"/>
    <w:rsid w:val="00A54394"/>
    <w:rsid w:val="00A56A14"/>
    <w:rsid w:val="00A619CF"/>
    <w:rsid w:val="00A6358E"/>
    <w:rsid w:val="00A90E57"/>
    <w:rsid w:val="00A95183"/>
    <w:rsid w:val="00AB7BC1"/>
    <w:rsid w:val="00AC4CF7"/>
    <w:rsid w:val="00AD57A9"/>
    <w:rsid w:val="00AE2050"/>
    <w:rsid w:val="00AE3036"/>
    <w:rsid w:val="00AE702A"/>
    <w:rsid w:val="00AF45DE"/>
    <w:rsid w:val="00B04C05"/>
    <w:rsid w:val="00B102C8"/>
    <w:rsid w:val="00B242CB"/>
    <w:rsid w:val="00B25CA2"/>
    <w:rsid w:val="00B315A2"/>
    <w:rsid w:val="00B3610A"/>
    <w:rsid w:val="00B415DF"/>
    <w:rsid w:val="00B65A71"/>
    <w:rsid w:val="00B65DE1"/>
    <w:rsid w:val="00B73219"/>
    <w:rsid w:val="00B74479"/>
    <w:rsid w:val="00B761E8"/>
    <w:rsid w:val="00B83F39"/>
    <w:rsid w:val="00B85FDE"/>
    <w:rsid w:val="00B86FBA"/>
    <w:rsid w:val="00B90AE3"/>
    <w:rsid w:val="00B91B02"/>
    <w:rsid w:val="00B97B75"/>
    <w:rsid w:val="00BA32C1"/>
    <w:rsid w:val="00BA5920"/>
    <w:rsid w:val="00BB47D7"/>
    <w:rsid w:val="00BD0FC1"/>
    <w:rsid w:val="00BD32D7"/>
    <w:rsid w:val="00BE14A9"/>
    <w:rsid w:val="00BF52A9"/>
    <w:rsid w:val="00BF7B55"/>
    <w:rsid w:val="00C05077"/>
    <w:rsid w:val="00C13515"/>
    <w:rsid w:val="00C217ED"/>
    <w:rsid w:val="00C35444"/>
    <w:rsid w:val="00C36530"/>
    <w:rsid w:val="00C441C4"/>
    <w:rsid w:val="00C5637C"/>
    <w:rsid w:val="00C6299B"/>
    <w:rsid w:val="00C662B5"/>
    <w:rsid w:val="00C75316"/>
    <w:rsid w:val="00C770C6"/>
    <w:rsid w:val="00C90A0A"/>
    <w:rsid w:val="00C93AB4"/>
    <w:rsid w:val="00C9528E"/>
    <w:rsid w:val="00CA0D0F"/>
    <w:rsid w:val="00CA3EBC"/>
    <w:rsid w:val="00CA5C2B"/>
    <w:rsid w:val="00CA65E9"/>
    <w:rsid w:val="00CB137D"/>
    <w:rsid w:val="00CB2D8A"/>
    <w:rsid w:val="00CC7C28"/>
    <w:rsid w:val="00CD2BA8"/>
    <w:rsid w:val="00CD4BA3"/>
    <w:rsid w:val="00CE1111"/>
    <w:rsid w:val="00CF0006"/>
    <w:rsid w:val="00CF113A"/>
    <w:rsid w:val="00D06547"/>
    <w:rsid w:val="00D13E36"/>
    <w:rsid w:val="00D17AD7"/>
    <w:rsid w:val="00D30799"/>
    <w:rsid w:val="00D33E1F"/>
    <w:rsid w:val="00D37039"/>
    <w:rsid w:val="00D50695"/>
    <w:rsid w:val="00D66DBD"/>
    <w:rsid w:val="00D711FA"/>
    <w:rsid w:val="00D73963"/>
    <w:rsid w:val="00D7409D"/>
    <w:rsid w:val="00D757EA"/>
    <w:rsid w:val="00D967B3"/>
    <w:rsid w:val="00DC0572"/>
    <w:rsid w:val="00DC1E6B"/>
    <w:rsid w:val="00DC666E"/>
    <w:rsid w:val="00DE3136"/>
    <w:rsid w:val="00DE3D21"/>
    <w:rsid w:val="00DE3D83"/>
    <w:rsid w:val="00E14A50"/>
    <w:rsid w:val="00E35941"/>
    <w:rsid w:val="00E36657"/>
    <w:rsid w:val="00E40198"/>
    <w:rsid w:val="00E41EAA"/>
    <w:rsid w:val="00E579DE"/>
    <w:rsid w:val="00E85710"/>
    <w:rsid w:val="00E87BFB"/>
    <w:rsid w:val="00E9730C"/>
    <w:rsid w:val="00EA10AE"/>
    <w:rsid w:val="00EB0DFA"/>
    <w:rsid w:val="00EB45F7"/>
    <w:rsid w:val="00EB5987"/>
    <w:rsid w:val="00EC1B06"/>
    <w:rsid w:val="00EC217C"/>
    <w:rsid w:val="00EC6B90"/>
    <w:rsid w:val="00EE50F0"/>
    <w:rsid w:val="00EF20DA"/>
    <w:rsid w:val="00EF571A"/>
    <w:rsid w:val="00EF68F0"/>
    <w:rsid w:val="00F035C5"/>
    <w:rsid w:val="00F05871"/>
    <w:rsid w:val="00F2668C"/>
    <w:rsid w:val="00F26801"/>
    <w:rsid w:val="00F30B30"/>
    <w:rsid w:val="00F31B67"/>
    <w:rsid w:val="00F47A00"/>
    <w:rsid w:val="00F508CA"/>
    <w:rsid w:val="00F91621"/>
    <w:rsid w:val="00F961AE"/>
    <w:rsid w:val="00FA42A4"/>
    <w:rsid w:val="00FB3A1C"/>
    <w:rsid w:val="00FB4B6C"/>
    <w:rsid w:val="00FD29B3"/>
    <w:rsid w:val="46954012"/>
    <w:rsid w:val="4972D8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9221C6"/>
  <w15:chartTrackingRefBased/>
  <w15:docId w15:val="{1AB0C028-65F1-4570-B704-29AFABAF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B2D8A"/>
    <w:rPr>
      <w:sz w:val="24"/>
      <w:szCs w:val="24"/>
      <w:lang w:eastAsia="en-US"/>
    </w:rPr>
  </w:style>
  <w:style w:type="paragraph" w:styleId="Heading1">
    <w:name w:val="heading 1"/>
    <w:basedOn w:val="Normal"/>
    <w:next w:val="Normal"/>
    <w:qFormat/>
    <w:pPr>
      <w:keepNext/>
      <w:outlineLvl w:val="0"/>
    </w:pPr>
    <w:rPr>
      <w:rFonts w:ascii="Arial" w:hAnsi="Arial" w:cs="Arial"/>
      <w:i/>
      <w:iCs/>
      <w:color w:val="999999"/>
      <w:sz w:val="18"/>
    </w:rPr>
  </w:style>
  <w:style w:type="paragraph" w:styleId="Heading2">
    <w:name w:val="heading 2"/>
    <w:basedOn w:val="Normal"/>
    <w:next w:val="Normal"/>
    <w:qFormat/>
    <w:pPr>
      <w:keepNext/>
      <w:outlineLvl w:val="1"/>
    </w:pPr>
    <w:rPr>
      <w:b/>
      <w:bCs/>
    </w:rPr>
  </w:style>
  <w:style w:type="paragraph" w:styleId="Heading5">
    <w:name w:val="heading 5"/>
    <w:basedOn w:val="Normal"/>
    <w:next w:val="Normal"/>
    <w:qFormat/>
    <w:pPr>
      <w:keepNext/>
      <w:outlineLvl w:val="4"/>
    </w:pPr>
    <w:rPr>
      <w:rFonts w:ascii="Arial" w:eastAsia="Arial Unicode MS" w:hAnsi="Arial" w:cs="Arial"/>
      <w:i/>
      <w:iCs/>
      <w:color w:val="9999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rPr>
      <w:sz w:val="20"/>
      <w:szCs w:val="20"/>
    </w:rPr>
  </w:style>
  <w:style w:type="paragraph" w:styleId="BodyTextIndent">
    <w:name w:val="Body Text Indent"/>
    <w:basedOn w:val="Normal"/>
    <w:pPr>
      <w:ind w:left="720"/>
    </w:pPr>
    <w:rPr>
      <w:rFonts w:ascii="Arial" w:hAnsi="Arial" w:cs="Arial"/>
      <w:sz w:val="22"/>
    </w:rPr>
  </w:style>
  <w:style w:type="paragraph" w:styleId="BodyTextIndent2">
    <w:name w:val="Body Text Indent 2"/>
    <w:basedOn w:val="Normal"/>
    <w:pPr>
      <w:ind w:left="729"/>
    </w:pPr>
    <w:rPr>
      <w:rFonts w:ascii="Arial" w:hAnsi="Arial" w:cs="Arial"/>
      <w:sz w:val="22"/>
    </w:rPr>
  </w:style>
  <w:style w:type="paragraph" w:styleId="BodyText">
    <w:name w:val="Body Text"/>
    <w:basedOn w:val="Normal"/>
    <w:link w:val="BodyTextChar"/>
    <w:rPr>
      <w:rFonts w:ascii="Arial" w:hAnsi="Arial"/>
      <w:sz w:val="22"/>
      <w:szCs w:val="20"/>
    </w:rPr>
  </w:style>
  <w:style w:type="character" w:styleId="Strong">
    <w:name w:val="Strong"/>
    <w:qFormat/>
    <w:rPr>
      <w:b/>
      <w:bCs/>
    </w:rPr>
  </w:style>
  <w:style w:type="character" w:styleId="Hyperlink">
    <w:name w:val="Hyperlink"/>
    <w:rPr>
      <w:color w:val="0000FF"/>
      <w:u w:val="single"/>
    </w:rPr>
  </w:style>
  <w:style w:type="paragraph" w:styleId="BodyText2">
    <w:name w:val="Body Text 2"/>
    <w:basedOn w:val="Normal"/>
    <w:pPr>
      <w:spacing w:after="120"/>
    </w:pPr>
    <w:rPr>
      <w:color w:val="808080"/>
    </w:rPr>
  </w:style>
  <w:style w:type="character" w:customStyle="1" w:styleId="JuliaLeavitt">
    <w:name w:val="Julia Leavitt"/>
    <w:semiHidden/>
    <w:rsid w:val="002C0590"/>
    <w:rPr>
      <w:rFonts w:ascii="Arial" w:hAnsi="Arial" w:cs="Arial"/>
      <w:color w:val="000080"/>
      <w:sz w:val="20"/>
      <w:szCs w:val="20"/>
    </w:rPr>
  </w:style>
  <w:style w:type="paragraph" w:styleId="BodyText3">
    <w:name w:val="Body Text 3"/>
    <w:basedOn w:val="Normal"/>
    <w:rsid w:val="00CB137D"/>
    <w:pPr>
      <w:spacing w:after="120"/>
    </w:pPr>
    <w:rPr>
      <w:sz w:val="16"/>
      <w:szCs w:val="16"/>
    </w:rPr>
  </w:style>
  <w:style w:type="character" w:styleId="FollowedHyperlink">
    <w:name w:val="FollowedHyperlink"/>
    <w:rsid w:val="002E0C88"/>
    <w:rPr>
      <w:color w:val="800080"/>
      <w:u w:val="single"/>
    </w:rPr>
  </w:style>
  <w:style w:type="paragraph" w:styleId="Title">
    <w:name w:val="Title"/>
    <w:basedOn w:val="Normal"/>
    <w:qFormat/>
    <w:rsid w:val="006F3E72"/>
    <w:pPr>
      <w:ind w:left="1440"/>
      <w:jc w:val="center"/>
    </w:pPr>
    <w:rPr>
      <w:rFonts w:ascii="Tahoma" w:hAnsi="Tahoma" w:cs="Tahoma"/>
      <w:b/>
      <w:smallCaps/>
    </w:rPr>
  </w:style>
  <w:style w:type="character" w:customStyle="1" w:styleId="BodyTextChar">
    <w:name w:val="Body Text Char"/>
    <w:link w:val="BodyText"/>
    <w:rsid w:val="00A17648"/>
    <w:rPr>
      <w:rFonts w:ascii="Arial" w:hAnsi="Arial"/>
      <w:sz w:val="22"/>
    </w:rPr>
  </w:style>
  <w:style w:type="character" w:customStyle="1" w:styleId="apple-style-span">
    <w:name w:val="apple-style-span"/>
    <w:basedOn w:val="DefaultParagraphFont"/>
    <w:rsid w:val="008F3E93"/>
  </w:style>
  <w:style w:type="paragraph" w:styleId="NormalWeb">
    <w:name w:val="Normal (Web)"/>
    <w:basedOn w:val="Normal"/>
    <w:uiPriority w:val="99"/>
    <w:unhideWhenUsed/>
    <w:rsid w:val="00030B46"/>
    <w:pPr>
      <w:spacing w:before="100" w:beforeAutospacing="1" w:after="100" w:afterAutospacing="1"/>
    </w:pPr>
  </w:style>
  <w:style w:type="paragraph" w:styleId="PlainText">
    <w:name w:val="Plain Text"/>
    <w:basedOn w:val="Normal"/>
    <w:link w:val="PlainTextChar"/>
    <w:uiPriority w:val="99"/>
    <w:unhideWhenUsed/>
    <w:rsid w:val="009E2381"/>
    <w:rPr>
      <w:rFonts w:ascii="Courier New" w:eastAsia="Calibri" w:hAnsi="Courier New" w:cs="Courier New"/>
      <w:sz w:val="20"/>
      <w:szCs w:val="20"/>
    </w:rPr>
  </w:style>
  <w:style w:type="character" w:customStyle="1" w:styleId="PlainTextChar">
    <w:name w:val="Plain Text Char"/>
    <w:link w:val="PlainText"/>
    <w:uiPriority w:val="99"/>
    <w:rsid w:val="009E2381"/>
    <w:rPr>
      <w:rFonts w:ascii="Courier New" w:eastAsia="Calibri" w:hAnsi="Courier New" w:cs="Courier New"/>
    </w:rPr>
  </w:style>
  <w:style w:type="paragraph" w:styleId="BalloonText">
    <w:name w:val="Balloon Text"/>
    <w:basedOn w:val="Normal"/>
    <w:link w:val="BalloonTextChar"/>
    <w:rsid w:val="00073384"/>
    <w:rPr>
      <w:rFonts w:ascii="Tahoma" w:hAnsi="Tahoma" w:cs="Tahoma"/>
      <w:sz w:val="16"/>
      <w:szCs w:val="16"/>
    </w:rPr>
  </w:style>
  <w:style w:type="character" w:customStyle="1" w:styleId="BalloonTextChar">
    <w:name w:val="Balloon Text Char"/>
    <w:link w:val="BalloonText"/>
    <w:rsid w:val="00073384"/>
    <w:rPr>
      <w:rFonts w:ascii="Tahoma" w:hAnsi="Tahoma" w:cs="Tahoma"/>
      <w:sz w:val="16"/>
      <w:szCs w:val="16"/>
    </w:rPr>
  </w:style>
  <w:style w:type="paragraph" w:customStyle="1" w:styleId="MediumGrid21">
    <w:name w:val="Medium Grid 21"/>
    <w:uiPriority w:val="1"/>
    <w:qFormat/>
    <w:rsid w:val="008D5C4A"/>
    <w:rPr>
      <w:rFonts w:ascii="Calibri" w:eastAsia="Calibri" w:hAnsi="Calibri"/>
      <w:sz w:val="22"/>
      <w:szCs w:val="22"/>
      <w:lang w:eastAsia="en-US"/>
    </w:rPr>
  </w:style>
  <w:style w:type="paragraph" w:customStyle="1" w:styleId="ColorfulList-Accent11">
    <w:name w:val="Colorful List - Accent 11"/>
    <w:basedOn w:val="Normal"/>
    <w:uiPriority w:val="34"/>
    <w:qFormat/>
    <w:rsid w:val="008D5C4A"/>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14530">
      <w:bodyDiv w:val="1"/>
      <w:marLeft w:val="0"/>
      <w:marRight w:val="0"/>
      <w:marTop w:val="0"/>
      <w:marBottom w:val="0"/>
      <w:divBdr>
        <w:top w:val="none" w:sz="0" w:space="0" w:color="auto"/>
        <w:left w:val="none" w:sz="0" w:space="0" w:color="auto"/>
        <w:bottom w:val="none" w:sz="0" w:space="0" w:color="auto"/>
        <w:right w:val="none" w:sz="0" w:space="0" w:color="auto"/>
      </w:divBdr>
    </w:div>
    <w:div w:id="1337347482">
      <w:bodyDiv w:val="1"/>
      <w:marLeft w:val="0"/>
      <w:marRight w:val="0"/>
      <w:marTop w:val="0"/>
      <w:marBottom w:val="0"/>
      <w:divBdr>
        <w:top w:val="none" w:sz="0" w:space="0" w:color="auto"/>
        <w:left w:val="none" w:sz="0" w:space="0" w:color="auto"/>
        <w:bottom w:val="none" w:sz="0" w:space="0" w:color="auto"/>
        <w:right w:val="none" w:sz="0" w:space="0" w:color="auto"/>
      </w:divBdr>
    </w:div>
    <w:div w:id="192428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ndi\Application%20Data\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FDCCA87841C34BA66344E6DD30A368" ma:contentTypeVersion="7" ma:contentTypeDescription="Create a new document." ma:contentTypeScope="" ma:versionID="e7b71d0bd007f5f4ea402415ff15750d">
  <xsd:schema xmlns:xsd="http://www.w3.org/2001/XMLSchema" xmlns:xs="http://www.w3.org/2001/XMLSchema" xmlns:p="http://schemas.microsoft.com/office/2006/metadata/properties" xmlns:ns2="59c69874-d32f-4ecc-91e7-7d6269eaabcc" xmlns:ns3="32b5bbfe-d030-4822-9cf9-69897d511567" targetNamespace="http://schemas.microsoft.com/office/2006/metadata/properties" ma:root="true" ma:fieldsID="921dd8d2f1576f53faa3da46c801f2d9" ns2:_="" ns3:_="">
    <xsd:import namespace="59c69874-d32f-4ecc-91e7-7d6269eaabcc"/>
    <xsd:import namespace="32b5bbfe-d030-4822-9cf9-69897d511567"/>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69874-d32f-4ecc-91e7-7d6269eaab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2b5bbfe-d030-4822-9cf9-69897d51156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A5CD5-11C8-42A6-9CDC-DEF784DC0D7D}">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32b5bbfe-d030-4822-9cf9-69897d511567"/>
    <ds:schemaRef ds:uri="59c69874-d32f-4ecc-91e7-7d6269eaabcc"/>
    <ds:schemaRef ds:uri="http://www.w3.org/XML/1998/namespace"/>
  </ds:schemaRefs>
</ds:datastoreItem>
</file>

<file path=customXml/itemProps2.xml><?xml version="1.0" encoding="utf-8"?>
<ds:datastoreItem xmlns:ds="http://schemas.openxmlformats.org/officeDocument/2006/customXml" ds:itemID="{6FD4D5B3-0D03-4DBD-8FCA-B8B49E9A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69874-d32f-4ecc-91e7-7d6269eaabcc"/>
    <ds:schemaRef ds:uri="32b5bbfe-d030-4822-9cf9-69897d511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B1743-0ABA-49BE-9461-818B20A43437}">
  <ds:schemaRefs>
    <ds:schemaRef ds:uri="http://schemas.microsoft.com/sharepoint/v3/contenttype/forms"/>
  </ds:schemaRefs>
</ds:datastoreItem>
</file>

<file path=customXml/itemProps4.xml><?xml version="1.0" encoding="utf-8"?>
<ds:datastoreItem xmlns:ds="http://schemas.openxmlformats.org/officeDocument/2006/customXml" ds:itemID="{8A43917C-DD79-4A6D-9916-38E2F6F85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1</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Kidsave</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Shirene</dc:creator>
  <cp:keywords/>
  <cp:lastModifiedBy>J K</cp:lastModifiedBy>
  <cp:revision>2</cp:revision>
  <cp:lastPrinted>2014-03-07T13:12:00Z</cp:lastPrinted>
  <dcterms:created xsi:type="dcterms:W3CDTF">2017-05-10T20:57:00Z</dcterms:created>
  <dcterms:modified xsi:type="dcterms:W3CDTF">2017-05-10T20:57:00Z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0x010100D2FDCCA87841C34BA66344E6DD30A368</vt:lpwstr>
  </property>
</Properties>
</file>